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9175CC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20</w:t>
      </w:r>
      <w:r w:rsidR="00CE5FDD">
        <w:rPr>
          <w:bCs/>
          <w:sz w:val="28"/>
        </w:rPr>
        <w:t>.03.2019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090B83">
        <w:rPr>
          <w:sz w:val="28"/>
        </w:rPr>
        <w:t>№ 18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090B8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090B8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090B8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090B8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090B8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 объектам недвижимости (строений, сооружений)</w:t>
      </w:r>
      <w:r w:rsidR="00090B83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090B83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090B83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66D22" w:rsidRDefault="00866D22" w:rsidP="00866D22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постановлению  Администрации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</w:t>
      </w:r>
      <w:r w:rsidR="009175CC">
        <w:rPr>
          <w:sz w:val="28"/>
          <w:szCs w:val="28"/>
        </w:rPr>
        <w:t xml:space="preserve"> 20</w:t>
      </w:r>
      <w:r w:rsidR="00FB3251">
        <w:rPr>
          <w:sz w:val="28"/>
          <w:szCs w:val="28"/>
        </w:rPr>
        <w:t xml:space="preserve">.03.2019 г. № </w:t>
      </w:r>
      <w:r w:rsidR="009175CC">
        <w:rPr>
          <w:sz w:val="28"/>
          <w:szCs w:val="28"/>
        </w:rPr>
        <w:t>18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E87021" w:rsidRDefault="00E87021" w:rsidP="00E87021">
      <w:pPr>
        <w:spacing w:line="254" w:lineRule="atLeast"/>
        <w:jc w:val="center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 Российская Федерация, Ростовская область, Тарасовский район, Красновское сельское поселение, </w:t>
      </w:r>
      <w:r w:rsidR="00FB3251">
        <w:rPr>
          <w:sz w:val="28"/>
          <w:szCs w:val="28"/>
        </w:rPr>
        <w:t xml:space="preserve"> п.Весенний,  ул.Кировская</w:t>
      </w:r>
      <w:r>
        <w:rPr>
          <w:sz w:val="28"/>
          <w:szCs w:val="28"/>
        </w:rPr>
        <w:t xml:space="preserve">, </w:t>
      </w:r>
      <w:r w:rsidR="00FB3251">
        <w:rPr>
          <w:sz w:val="28"/>
          <w:szCs w:val="28"/>
        </w:rPr>
        <w:t xml:space="preserve">д.1, </w:t>
      </w:r>
      <w:r>
        <w:rPr>
          <w:sz w:val="28"/>
          <w:szCs w:val="28"/>
        </w:rPr>
        <w:t>строение 1;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Российская Федерация, Ростовская область, Тарасовский район, Красновское сельское поселение, </w:t>
      </w:r>
      <w:r w:rsidR="00FB3251">
        <w:rPr>
          <w:sz w:val="28"/>
          <w:szCs w:val="28"/>
        </w:rPr>
        <w:t xml:space="preserve"> п.Весенний,  ул.Кировская, д.1</w:t>
      </w:r>
      <w:r>
        <w:rPr>
          <w:sz w:val="28"/>
          <w:szCs w:val="28"/>
        </w:rPr>
        <w:t>, строение 2;</w:t>
      </w:r>
    </w:p>
    <w:p w:rsidR="00FB3251" w:rsidRDefault="00FB3251" w:rsidP="00FB325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3.  Российская Федерация, Ростовская область, Тарасовский район, Красновское сельское поселение,  п.Весенний,  ул.Кировская, д.1, строение 3;</w:t>
      </w:r>
    </w:p>
    <w:p w:rsidR="00FB3251" w:rsidRDefault="00FB3251" w:rsidP="00FB325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FB3251" w:rsidRDefault="00FB3251" w:rsidP="00FB325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4.  Российская Федерация, Ростовская область, Тарасовский район, Красновское сельское поселение,  п.Весенний,  ул.Кировская, д.9, строение 1;</w:t>
      </w:r>
    </w:p>
    <w:p w:rsidR="00FB3251" w:rsidRDefault="00FB3251" w:rsidP="00FB325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  Российская Федерация, Ростовская область, Тарасовский район, Красновское сельское поселение,  п.Весенний,  ул.Кировская, д.9, строение 2;</w:t>
      </w:r>
    </w:p>
    <w:p w:rsidR="00FB3251" w:rsidRDefault="00FB3251" w:rsidP="00FB325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6.  Российская Федерация, Ростовская область, Тарасовский район, Красновское сельское поселение,  п.Весенний,  ул.Кировская, д.9, строение 3;</w:t>
      </w:r>
    </w:p>
    <w:p w:rsidR="00E87021" w:rsidRDefault="00FB325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7.  Российская Федерация, Ростовская область, Тарасовский район, Красновское сельское поселение,  п.Весенний,  ул.Кировская, д.9, строение 4;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7021" w:rsidRDefault="004C1D86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8702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</w:t>
      </w:r>
      <w:r>
        <w:rPr>
          <w:sz w:val="28"/>
          <w:szCs w:val="28"/>
        </w:rPr>
        <w:t xml:space="preserve"> п.Весенний,  ул.Ленина</w:t>
      </w:r>
      <w:r w:rsidR="00E870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д.2, </w:t>
      </w:r>
      <w:r w:rsidR="00E87021">
        <w:rPr>
          <w:sz w:val="28"/>
          <w:szCs w:val="28"/>
        </w:rPr>
        <w:t>строение 1;</w:t>
      </w:r>
    </w:p>
    <w:p w:rsidR="004C1D86" w:rsidRDefault="004C1D86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4C1D86" w:rsidRDefault="004C1D86" w:rsidP="004C1D8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9.  Российская Федерация, Ростовская область, Тарасовский район, Красновское сельское поселение,  п.Весенний,  ул.Ленина, д.3, строение 1;</w:t>
      </w:r>
    </w:p>
    <w:p w:rsidR="004C1D86" w:rsidRDefault="004C1D86" w:rsidP="004C1D8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10.  Российская Федерация, Ростовская область, Тарасовский район, Красновское сельское поселение,  п.Весенний,  ул.Ленина, д.3, строение 2;</w:t>
      </w:r>
    </w:p>
    <w:p w:rsidR="004C1D86" w:rsidRDefault="004C1D86" w:rsidP="004C1D8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11.  Российская Федерация, Ростовская область, Тарасовский район, Красновское сельское поселение,  п.Весенний,  ул.Ленина, д.3, строение 3;</w:t>
      </w:r>
    </w:p>
    <w:p w:rsidR="004C1D86" w:rsidRDefault="004C1D86" w:rsidP="004C1D8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12.  Российская Федерация, Ростовская область, Тарасовский район, Красновское сельское поселение,  п.Весенний,  ул.Ленина, д.3, строение 4;</w:t>
      </w:r>
    </w:p>
    <w:p w:rsidR="004C1D86" w:rsidRDefault="004C1D86" w:rsidP="004C1D8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55B37" w:rsidRDefault="00E55B37" w:rsidP="00E55B3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13.  Российская Федерация, Ростовская область, Тарасовский район, Красновское сельское поселение,  п.Весенний,  ул.Ленина, д.6, строение 1;</w:t>
      </w:r>
    </w:p>
    <w:p w:rsidR="004C1D86" w:rsidRDefault="004C1D86" w:rsidP="004C1D86">
      <w:pPr>
        <w:suppressAutoHyphens/>
        <w:ind w:right="566"/>
        <w:jc w:val="center"/>
        <w:rPr>
          <w:sz w:val="28"/>
        </w:rPr>
      </w:pPr>
    </w:p>
    <w:p w:rsidR="00E55B37" w:rsidRDefault="00E55B37" w:rsidP="00E55B3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14.  Российская Федерация, Ростовская область, Тарасовский район, Красновское сельское поселение,  п.Весенний,  ул.Ленина, д.12, строение 1;</w:t>
      </w:r>
    </w:p>
    <w:p w:rsidR="004C1D86" w:rsidRDefault="004C1D86" w:rsidP="004C1D86">
      <w:pPr>
        <w:suppressAutoHyphens/>
        <w:ind w:right="566"/>
        <w:jc w:val="center"/>
        <w:rPr>
          <w:sz w:val="28"/>
        </w:rPr>
      </w:pPr>
    </w:p>
    <w:p w:rsidR="00E55B37" w:rsidRDefault="00E55B37" w:rsidP="00E55B3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15.  Российская Федерация, Ростовская область, Тарасовский район, Красновское сельское поселение,  п.Весенний,  ул.Ленина, д.13, строение 1;</w:t>
      </w:r>
    </w:p>
    <w:p w:rsidR="00E55B37" w:rsidRDefault="00E55B37" w:rsidP="00E55B3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16.  Российская Федерация, Ростовская область, Тарасовский район, Красновское сельское поселение,  п.Весенний,  ул.Ленина, д.13, строение 2;</w:t>
      </w:r>
    </w:p>
    <w:p w:rsidR="00E55B37" w:rsidRDefault="00E55B37" w:rsidP="00E55B3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17.  Российская Федерация, Ростовская область, Тарасовский район, Красновское сельское поселение,  п.Весенний,  ул.Ленина, д.13, строение 3;</w:t>
      </w:r>
    </w:p>
    <w:p w:rsidR="004C1D86" w:rsidRDefault="004C1D86" w:rsidP="004C1D86">
      <w:pPr>
        <w:suppressAutoHyphens/>
        <w:ind w:right="566"/>
        <w:jc w:val="center"/>
        <w:rPr>
          <w:sz w:val="28"/>
        </w:rPr>
      </w:pPr>
    </w:p>
    <w:p w:rsidR="009E586B" w:rsidRDefault="009E586B" w:rsidP="009E586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18.  Российская Федерация, Ростовская область, Тарасовский район, Красновское сельское поселение,  п.Весенний,  ул.Ленина, д.15, сооружение 1;</w:t>
      </w:r>
    </w:p>
    <w:p w:rsidR="009E586B" w:rsidRDefault="009E586B" w:rsidP="009E586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19.  Российская Федерация, Ростовская область, Тарасовский район, Красновское сельское поселение,  п.Весенний,  ул.Ленина, д.15, строение 2;</w:t>
      </w:r>
    </w:p>
    <w:p w:rsidR="009E586B" w:rsidRDefault="009E586B" w:rsidP="009E586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20.  Российская Федерация, Ростовская область, Тарасовский район, Красновское сельское поселение,  п.Весенний,  ул.Ленина, д.15, сооружение 3;</w:t>
      </w:r>
    </w:p>
    <w:p w:rsidR="004C1D86" w:rsidRDefault="009E586B" w:rsidP="009E586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</w:rPr>
      </w:pPr>
      <w:r>
        <w:rPr>
          <w:sz w:val="28"/>
          <w:szCs w:val="28"/>
        </w:rPr>
        <w:t xml:space="preserve">21.  Российская Федерация, Ростовская область, Тарасовский район, Красновское сельское поселение,  п.Весенний,  ул.Ленина, </w:t>
      </w:r>
      <w:r w:rsidR="00D409FE">
        <w:rPr>
          <w:sz w:val="28"/>
          <w:szCs w:val="28"/>
        </w:rPr>
        <w:t>д.15</w:t>
      </w:r>
      <w:r>
        <w:rPr>
          <w:sz w:val="28"/>
          <w:szCs w:val="28"/>
        </w:rPr>
        <w:t>, строение 4;</w:t>
      </w:r>
    </w:p>
    <w:p w:rsidR="009E586B" w:rsidRDefault="009E586B" w:rsidP="009E586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22.  Российская Федерация, Ростовская область, Тарасовский район, Красновское сельское поселение,  п.Весенний,  ул.Ленина, д.15, строение 5;</w:t>
      </w:r>
    </w:p>
    <w:p w:rsidR="009E586B" w:rsidRDefault="009E586B" w:rsidP="009E586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23.  Российская Федерация, Ростовская область, Тарасовский район, Красновское сельское поселение,  п.Весенний,  ул.Ленина, д.15, строение 6;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866D22" w:rsidRDefault="00866D22" w:rsidP="00D848A7">
      <w:pPr>
        <w:suppressAutoHyphens/>
        <w:ind w:right="566"/>
        <w:jc w:val="center"/>
        <w:rPr>
          <w:sz w:val="28"/>
        </w:rPr>
      </w:pPr>
    </w:p>
    <w:p w:rsidR="00D409FE" w:rsidRDefault="00D409FE" w:rsidP="00D409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24.  Российская Федерация, Ростовская область, Тарасовский район, Красновское сельское поселение,  п.Весенний,  ул.Ленина, д.18, строение 1;</w:t>
      </w:r>
    </w:p>
    <w:p w:rsidR="00D409FE" w:rsidRDefault="00D409FE" w:rsidP="00D409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25.  Российская Федерация, Ростовская область, Тарасовский район, Красновское сельское поселение,  п.Весенний,  ул.Ленина, д.18, строение 2;</w:t>
      </w:r>
    </w:p>
    <w:p w:rsidR="00D409FE" w:rsidRDefault="00D409FE" w:rsidP="00D409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26.  Российская Федерация, Ростовская область, Тарасовский район, Красновское сельское поселение,  п.Весенний,  ул.Ленина, д.18, строение 3;</w:t>
      </w:r>
    </w:p>
    <w:p w:rsidR="00D409FE" w:rsidRDefault="00D409FE" w:rsidP="00D409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</w:rPr>
      </w:pPr>
      <w:r>
        <w:rPr>
          <w:sz w:val="28"/>
          <w:szCs w:val="28"/>
        </w:rPr>
        <w:t xml:space="preserve">27.  Российская Федерация, Ростовская область, Тарасовский район, Красновское сельское поселение,  п.Весенний,  ул.Ленина, </w:t>
      </w:r>
      <w:r w:rsidR="004A1A58">
        <w:rPr>
          <w:sz w:val="28"/>
          <w:szCs w:val="28"/>
        </w:rPr>
        <w:t>д.18</w:t>
      </w:r>
      <w:r>
        <w:rPr>
          <w:sz w:val="28"/>
          <w:szCs w:val="28"/>
        </w:rPr>
        <w:t>, строение 4;</w:t>
      </w:r>
    </w:p>
    <w:p w:rsidR="00D409FE" w:rsidRDefault="00D409FE" w:rsidP="00D409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 Российская Федерация, Ростовская область, Тарасовский район, Красновское сельское поселение,  п.Весенний,  ул.Ленина, </w:t>
      </w:r>
      <w:r w:rsidR="004A1A58">
        <w:rPr>
          <w:sz w:val="28"/>
          <w:szCs w:val="28"/>
        </w:rPr>
        <w:t>д.18</w:t>
      </w:r>
      <w:r>
        <w:rPr>
          <w:sz w:val="28"/>
          <w:szCs w:val="28"/>
        </w:rPr>
        <w:t>, строение 5;</w:t>
      </w:r>
    </w:p>
    <w:p w:rsidR="00D409FE" w:rsidRDefault="00D409FE" w:rsidP="00D409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 Российская Федерация, Ростовская область, Тарасовский район, Красновское сельское поселение,  п.Весенний,  ул.Ленина, </w:t>
      </w:r>
      <w:r w:rsidR="004A1A58">
        <w:rPr>
          <w:sz w:val="28"/>
          <w:szCs w:val="28"/>
        </w:rPr>
        <w:t>д.18</w:t>
      </w:r>
      <w:r>
        <w:rPr>
          <w:sz w:val="28"/>
          <w:szCs w:val="28"/>
        </w:rPr>
        <w:t>, строение 6;</w:t>
      </w:r>
    </w:p>
    <w:p w:rsidR="00D409FE" w:rsidRDefault="00D409FE" w:rsidP="00D409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 Российская Федерация, Ростовская область, Тарасовский район, Красновское сельское поселение,  п.Весенний,  ул.Ленина, </w:t>
      </w:r>
      <w:r w:rsidR="004A1A58">
        <w:rPr>
          <w:sz w:val="28"/>
          <w:szCs w:val="28"/>
        </w:rPr>
        <w:t>д.18</w:t>
      </w:r>
      <w:r>
        <w:rPr>
          <w:sz w:val="28"/>
          <w:szCs w:val="28"/>
        </w:rPr>
        <w:t xml:space="preserve">, </w:t>
      </w:r>
      <w:r w:rsidR="004A1A58">
        <w:rPr>
          <w:sz w:val="28"/>
          <w:szCs w:val="28"/>
        </w:rPr>
        <w:t>строение 7</w:t>
      </w:r>
      <w:r>
        <w:rPr>
          <w:sz w:val="28"/>
          <w:szCs w:val="28"/>
        </w:rPr>
        <w:t>;</w:t>
      </w:r>
    </w:p>
    <w:p w:rsidR="00D409FE" w:rsidRDefault="00D409FE" w:rsidP="00D409FE">
      <w:pPr>
        <w:suppressAutoHyphens/>
        <w:ind w:left="567" w:right="284"/>
        <w:jc w:val="both"/>
        <w:rPr>
          <w:sz w:val="28"/>
          <w:szCs w:val="28"/>
        </w:rPr>
      </w:pPr>
    </w:p>
    <w:p w:rsidR="004A1A58" w:rsidRDefault="004A1A58" w:rsidP="004A1A5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</w:rPr>
      </w:pPr>
      <w:r>
        <w:rPr>
          <w:sz w:val="28"/>
          <w:szCs w:val="28"/>
        </w:rPr>
        <w:t>31.  Российская Федерация, Ростовская область, Тарасовский район, Красновское сельское поселение,  п.Весенний,  ул.Ленина, д.1А, строение 1;</w:t>
      </w:r>
    </w:p>
    <w:p w:rsidR="004A1A58" w:rsidRDefault="004A1A58" w:rsidP="004A1A5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32.  Российская Федерация, Ростовская область, Тарасовский район, Красновское сельское поселение,  п.Весенний,  ул.Ленина, д.1А, строение 2;</w:t>
      </w:r>
    </w:p>
    <w:p w:rsidR="004A1A58" w:rsidRDefault="004A1A58" w:rsidP="004A1A5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33.  Российская Федерация, Ростовская область, Тарасовский район, Красновское сельское поселение,  п.Весенний,  ул.Ленина, д.1А, строение 3;</w:t>
      </w:r>
    </w:p>
    <w:p w:rsidR="004A1A58" w:rsidRDefault="004A1A58" w:rsidP="004A1A5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34.  Российская Федерация, Ростовская область, Тарасовский район, Красновское сельское поселение,  п.Весенний,  ул.Ленина, д.1А, строение 4;</w:t>
      </w:r>
    </w:p>
    <w:p w:rsidR="00F3430F" w:rsidRDefault="00F3430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5F513B" w:rsidRDefault="005F513B" w:rsidP="005F513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35.  Российская Федерация, Ростовская область, Тарасовский район, Красновское сельское поселение,  п.Весенний,  ул.Ленина, д.3А, строение 1;</w:t>
      </w:r>
    </w:p>
    <w:p w:rsidR="005F513B" w:rsidRDefault="005F513B" w:rsidP="005F513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36.  Российская Федерация, Ростовская область, Тарасовский район, Красновское сельское поселение,  п.Весенний,  ул.Ленина, д.3А, строение 2;</w:t>
      </w:r>
    </w:p>
    <w:p w:rsidR="005F513B" w:rsidRDefault="005F513B" w:rsidP="005F513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</w:rPr>
      </w:pPr>
      <w:r>
        <w:rPr>
          <w:sz w:val="28"/>
          <w:szCs w:val="28"/>
        </w:rPr>
        <w:t>37.  Российская Федерация, Ростовская область, Тарасовский район, Красновское сельское поселение,  п.Весенний,  ул.Ленина, д.5, строение 1;</w:t>
      </w:r>
    </w:p>
    <w:p w:rsidR="005F513B" w:rsidRDefault="005F513B" w:rsidP="005F513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38.  Российская Федерация, Ростовская область, Тарасовский район, Красновское сельское поселение,  п.Весенний,  ул.Ленина, д.5, строение 2;</w:t>
      </w:r>
    </w:p>
    <w:p w:rsidR="005F513B" w:rsidRDefault="005F513B" w:rsidP="005F513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39.  Российская Федерация, Ростовская область, Тарасовский район, Красновское сельское поселение,  п.Весенний,  ул.Ленина, д.5, строение 3;</w:t>
      </w:r>
    </w:p>
    <w:p w:rsidR="00D409FE" w:rsidRDefault="00D409FE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</w:rPr>
      </w:pPr>
      <w:r>
        <w:rPr>
          <w:sz w:val="28"/>
          <w:szCs w:val="28"/>
        </w:rPr>
        <w:t>40.  Российская Федерация, Ростовская область, Тарасовский район, Красновское сельское поселение,  п.Весенний,  ул.Первомайская, д.4, строение 1;</w:t>
      </w:r>
    </w:p>
    <w:p w:rsidR="00D409FE" w:rsidRDefault="00D409FE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41.  Российская Федерация, Ростовская область, Тарасовский район, Красновское сельское поселение,  п.Весенний,  ул.Садовая, д.2, строение 1;</w:t>
      </w: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42.  Российская Федерация, Ростовская область, Тарасовский район, Красновское сельское поселение,  п.Весенний,  ул.Садовая, д.2, строение 2;</w:t>
      </w:r>
    </w:p>
    <w:p w:rsidR="00D409FE" w:rsidRDefault="00D409FE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43.  Российская Федерация, Ростовская область, Тарасовский район, Красновское сельское поселение,  п.Весенний,  ул.Садовая, д.5, строение 1;</w:t>
      </w: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44.  Российская Федерация, Ростовская область, Тарасовский район, Красновское сельское поселение,  п.Весенний,  ул.Садовая, д.5, строение 2;</w:t>
      </w: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44.  Российская Федерация, Ростовская область, Тарасовский район, Красновское сельское поселение,  п.Весенний,  ул.Садовая, д.5, строение 3;</w:t>
      </w: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45.  Российская Федерация, Ростовская область, Тарасовский район, Красновское сельское поселение,  п.Весенний,  ул.Садовая, д.13, строение 1;</w:t>
      </w: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46.  Российская Федерация, Ростовская область, Тарасовский район, Красновское сельское поселение,  п.Весенний,  ул.Садовая, д.13, строение 2;</w:t>
      </w:r>
    </w:p>
    <w:p w:rsidR="004B1344" w:rsidRDefault="004B1344" w:rsidP="004B134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47.  Российская Федерация, Ростовская область, Тарасовский район, Красновское сельское поселение,  п.Весенний,  ул.Садовая, д.13, строение 3;</w:t>
      </w:r>
    </w:p>
    <w:p w:rsidR="00D409FE" w:rsidRDefault="00D409FE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563667" w:rsidRDefault="00563667" w:rsidP="0056366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563667" w:rsidRDefault="00563667" w:rsidP="0056366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563667" w:rsidRDefault="00563667" w:rsidP="0056366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D409FE" w:rsidRPr="00D279C4" w:rsidRDefault="00D409FE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CC1551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4868" w:rsidRDefault="000A4868">
      <w:r>
        <w:separator/>
      </w:r>
    </w:p>
  </w:endnote>
  <w:endnote w:type="continuationSeparator" w:id="0">
    <w:p w:rsidR="000A4868" w:rsidRDefault="000A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4868" w:rsidRDefault="000A4868">
      <w:r>
        <w:separator/>
      </w:r>
    </w:p>
  </w:footnote>
  <w:footnote w:type="continuationSeparator" w:id="0">
    <w:p w:rsidR="000A4868" w:rsidRDefault="000A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3469B"/>
    <w:rsid w:val="00051938"/>
    <w:rsid w:val="00055C96"/>
    <w:rsid w:val="000635C5"/>
    <w:rsid w:val="00090B83"/>
    <w:rsid w:val="00096FE9"/>
    <w:rsid w:val="000A4868"/>
    <w:rsid w:val="000A6676"/>
    <w:rsid w:val="000B2365"/>
    <w:rsid w:val="000D5F71"/>
    <w:rsid w:val="000E296E"/>
    <w:rsid w:val="00101B4E"/>
    <w:rsid w:val="00104BA4"/>
    <w:rsid w:val="00123B94"/>
    <w:rsid w:val="00130DB8"/>
    <w:rsid w:val="001319EF"/>
    <w:rsid w:val="00133D16"/>
    <w:rsid w:val="00134851"/>
    <w:rsid w:val="00141AAC"/>
    <w:rsid w:val="001802D2"/>
    <w:rsid w:val="00180403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52B0"/>
    <w:rsid w:val="00460EB2"/>
    <w:rsid w:val="00465DC8"/>
    <w:rsid w:val="00467F3E"/>
    <w:rsid w:val="00471BD8"/>
    <w:rsid w:val="004A1A58"/>
    <w:rsid w:val="004B1344"/>
    <w:rsid w:val="004B51C1"/>
    <w:rsid w:val="004B5CB8"/>
    <w:rsid w:val="004C1D86"/>
    <w:rsid w:val="004C249A"/>
    <w:rsid w:val="004E2FA0"/>
    <w:rsid w:val="00501DEB"/>
    <w:rsid w:val="0051408F"/>
    <w:rsid w:val="005145EA"/>
    <w:rsid w:val="00514FA2"/>
    <w:rsid w:val="005176AC"/>
    <w:rsid w:val="00525BD0"/>
    <w:rsid w:val="00563667"/>
    <w:rsid w:val="00567C04"/>
    <w:rsid w:val="005966AD"/>
    <w:rsid w:val="005A0990"/>
    <w:rsid w:val="005A650B"/>
    <w:rsid w:val="005B0AE4"/>
    <w:rsid w:val="005B7693"/>
    <w:rsid w:val="005D1A0A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6E3C"/>
    <w:rsid w:val="00797676"/>
    <w:rsid w:val="007A14D6"/>
    <w:rsid w:val="007A60BF"/>
    <w:rsid w:val="007B1EA4"/>
    <w:rsid w:val="007B497F"/>
    <w:rsid w:val="007C2DD1"/>
    <w:rsid w:val="007C7162"/>
    <w:rsid w:val="007F4079"/>
    <w:rsid w:val="007F6738"/>
    <w:rsid w:val="007F7515"/>
    <w:rsid w:val="00801230"/>
    <w:rsid w:val="00822D1F"/>
    <w:rsid w:val="008350CB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175CC"/>
    <w:rsid w:val="00925F7E"/>
    <w:rsid w:val="00952795"/>
    <w:rsid w:val="00965DC0"/>
    <w:rsid w:val="00971EA0"/>
    <w:rsid w:val="009754EB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84114"/>
    <w:rsid w:val="00AB089A"/>
    <w:rsid w:val="00AF6223"/>
    <w:rsid w:val="00B13601"/>
    <w:rsid w:val="00B43141"/>
    <w:rsid w:val="00B552B2"/>
    <w:rsid w:val="00B625D4"/>
    <w:rsid w:val="00B65B24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0578"/>
    <w:rsid w:val="00C6684F"/>
    <w:rsid w:val="00C874A6"/>
    <w:rsid w:val="00CB222A"/>
    <w:rsid w:val="00CB2945"/>
    <w:rsid w:val="00CB7B80"/>
    <w:rsid w:val="00CC047A"/>
    <w:rsid w:val="00CC126F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6A64"/>
    <w:rsid w:val="00D279C4"/>
    <w:rsid w:val="00D409FE"/>
    <w:rsid w:val="00D41784"/>
    <w:rsid w:val="00D44CCE"/>
    <w:rsid w:val="00D516DF"/>
    <w:rsid w:val="00D63187"/>
    <w:rsid w:val="00D723F3"/>
    <w:rsid w:val="00D83D2A"/>
    <w:rsid w:val="00D848A7"/>
    <w:rsid w:val="00D86F40"/>
    <w:rsid w:val="00D953DA"/>
    <w:rsid w:val="00DA1DA2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7592FD-15B6-40B8-AE45-81F0BBDA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1316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 главы района</vt:lpstr>
      <vt:lpstr/>
      <vt:lpstr>ПОСТАНОВЛЕНИЕ</vt:lpstr>
    </vt:vector>
  </TitlesOfParts>
  <Company> 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2022-03-01T05:27:00Z</cp:lastPrinted>
  <dcterms:created xsi:type="dcterms:W3CDTF">2025-07-09T18:46:00Z</dcterms:created>
  <dcterms:modified xsi:type="dcterms:W3CDTF">2025-07-09T18:46:00Z</dcterms:modified>
</cp:coreProperties>
</file>